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476CDEA7" w:rsidR="00FF00B2" w:rsidRPr="007A2051" w:rsidRDefault="005638F8" w:rsidP="00FF00B2">
      <w:pPr>
        <w:rPr>
          <w:sz w:val="22"/>
          <w:szCs w:val="22"/>
        </w:rPr>
      </w:pPr>
      <w:r w:rsidRPr="00B93771">
        <w:rPr>
          <w:noProof/>
        </w:rPr>
        <w:drawing>
          <wp:anchor distT="0" distB="0" distL="114300" distR="114300" simplePos="0" relativeHeight="251658240" behindDoc="0" locked="0" layoutInCell="1" allowOverlap="1" wp14:anchorId="2C78B0DE" wp14:editId="5DE07071">
            <wp:simplePos x="0" y="0"/>
            <wp:positionH relativeFrom="column">
              <wp:posOffset>671195</wp:posOffset>
            </wp:positionH>
            <wp:positionV relativeFrom="paragraph">
              <wp:posOffset>130810</wp:posOffset>
            </wp:positionV>
            <wp:extent cx="7735824" cy="5294376"/>
            <wp:effectExtent l="0" t="0" r="0" b="1905"/>
            <wp:wrapThrough wrapText="bothSides">
              <wp:wrapPolygon edited="0">
                <wp:start x="21384" y="0"/>
                <wp:lineTo x="0" y="233"/>
                <wp:lineTo x="0" y="21530"/>
                <wp:lineTo x="19256" y="21530"/>
                <wp:lineTo x="20267" y="21452"/>
                <wp:lineTo x="20107" y="21141"/>
                <wp:lineTo x="21437" y="21064"/>
                <wp:lineTo x="21543" y="19898"/>
                <wp:lineTo x="21543" y="18654"/>
                <wp:lineTo x="16809" y="18654"/>
                <wp:lineTo x="21543" y="18266"/>
                <wp:lineTo x="21543" y="18032"/>
                <wp:lineTo x="19788" y="17411"/>
                <wp:lineTo x="21543" y="17255"/>
                <wp:lineTo x="21543" y="16400"/>
                <wp:lineTo x="21437" y="15312"/>
                <wp:lineTo x="16809" y="14923"/>
                <wp:lineTo x="21543" y="14923"/>
                <wp:lineTo x="21543" y="13058"/>
                <wp:lineTo x="21277" y="13058"/>
                <wp:lineTo x="16809" y="12436"/>
                <wp:lineTo x="21543" y="11503"/>
                <wp:lineTo x="21543" y="11348"/>
                <wp:lineTo x="16809" y="11193"/>
                <wp:lineTo x="16809" y="9949"/>
                <wp:lineTo x="21490" y="9871"/>
                <wp:lineTo x="21543" y="9793"/>
                <wp:lineTo x="21118" y="8705"/>
                <wp:lineTo x="21543" y="8317"/>
                <wp:lineTo x="21277" y="8083"/>
                <wp:lineTo x="16809" y="7462"/>
                <wp:lineTo x="21490" y="7384"/>
                <wp:lineTo x="21543" y="7306"/>
                <wp:lineTo x="21118" y="6218"/>
                <wp:lineTo x="21543" y="5829"/>
                <wp:lineTo x="21277" y="5596"/>
                <wp:lineTo x="16809" y="4974"/>
                <wp:lineTo x="21543" y="4819"/>
                <wp:lineTo x="21543" y="4664"/>
                <wp:lineTo x="16809" y="3731"/>
                <wp:lineTo x="19362" y="3731"/>
                <wp:lineTo x="21543" y="3187"/>
                <wp:lineTo x="21543" y="0"/>
                <wp:lineTo x="21384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03" b="-1"/>
                    <a:stretch/>
                  </pic:blipFill>
                  <pic:spPr bwMode="auto">
                    <a:xfrm>
                      <a:off x="0" y="0"/>
                      <a:ext cx="7735824" cy="5294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5014CB" w14:textId="43845991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7777777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635052B7" w14:textId="77777777" w:rsidR="008347D3" w:rsidRPr="008347D3" w:rsidRDefault="008347D3" w:rsidP="008347D3"/>
    <w:p w14:paraId="6887E226" w14:textId="77777777" w:rsidR="008347D3" w:rsidRPr="008347D3" w:rsidRDefault="008347D3" w:rsidP="008347D3"/>
    <w:p w14:paraId="35842BCD" w14:textId="77777777" w:rsidR="008347D3" w:rsidRPr="008347D3" w:rsidRDefault="008347D3" w:rsidP="008347D3"/>
    <w:p w14:paraId="1F401A2F" w14:textId="77777777" w:rsidR="008347D3" w:rsidRPr="008347D3" w:rsidRDefault="008347D3" w:rsidP="008347D3"/>
    <w:p w14:paraId="260D7499" w14:textId="77777777" w:rsidR="008347D3" w:rsidRPr="008347D3" w:rsidRDefault="008347D3" w:rsidP="008347D3"/>
    <w:p w14:paraId="1F287EF2" w14:textId="77777777" w:rsidR="008347D3" w:rsidRPr="008347D3" w:rsidRDefault="008347D3" w:rsidP="008347D3"/>
    <w:p w14:paraId="22D2C3CA" w14:textId="77777777" w:rsidR="008347D3" w:rsidRPr="008347D3" w:rsidRDefault="008347D3" w:rsidP="008347D3"/>
    <w:p w14:paraId="4BA6DE97" w14:textId="77777777" w:rsidR="008347D3" w:rsidRPr="008347D3" w:rsidRDefault="008347D3" w:rsidP="008347D3"/>
    <w:p w14:paraId="7572D9F0" w14:textId="77777777" w:rsidR="008347D3" w:rsidRPr="008347D3" w:rsidRDefault="008347D3" w:rsidP="008347D3"/>
    <w:p w14:paraId="251F960C" w14:textId="77777777" w:rsidR="008347D3" w:rsidRPr="008347D3" w:rsidRDefault="008347D3" w:rsidP="008347D3"/>
    <w:p w14:paraId="7BD23E80" w14:textId="77777777" w:rsidR="008347D3" w:rsidRPr="008347D3" w:rsidRDefault="008347D3" w:rsidP="008347D3"/>
    <w:p w14:paraId="6DAD98C2" w14:textId="77777777" w:rsidR="008347D3" w:rsidRPr="008347D3" w:rsidRDefault="008347D3" w:rsidP="008347D3"/>
    <w:p w14:paraId="66E1E40E" w14:textId="77777777" w:rsidR="008347D3" w:rsidRPr="008347D3" w:rsidRDefault="008347D3" w:rsidP="008347D3"/>
    <w:p w14:paraId="554AA971" w14:textId="77777777" w:rsidR="008347D3" w:rsidRPr="008347D3" w:rsidRDefault="008347D3" w:rsidP="008347D3"/>
    <w:p w14:paraId="1130A8AF" w14:textId="77777777" w:rsidR="008347D3" w:rsidRPr="008347D3" w:rsidRDefault="008347D3" w:rsidP="008347D3"/>
    <w:p w14:paraId="029705A8" w14:textId="77777777" w:rsidR="008347D3" w:rsidRPr="008347D3" w:rsidRDefault="008347D3" w:rsidP="008347D3"/>
    <w:p w14:paraId="5A918C73" w14:textId="77777777" w:rsidR="008347D3" w:rsidRPr="008347D3" w:rsidRDefault="008347D3" w:rsidP="008347D3"/>
    <w:p w14:paraId="733A3064" w14:textId="77777777" w:rsidR="008347D3" w:rsidRPr="008347D3" w:rsidRDefault="008347D3" w:rsidP="008347D3"/>
    <w:p w14:paraId="59D36F27" w14:textId="77777777" w:rsidR="008347D3" w:rsidRPr="008347D3" w:rsidRDefault="008347D3" w:rsidP="008347D3"/>
    <w:p w14:paraId="268B8753" w14:textId="0E67B319" w:rsidR="008347D3" w:rsidRDefault="008347D3" w:rsidP="008347D3"/>
    <w:p w14:paraId="3B4E7404" w14:textId="2A450236" w:rsidR="008347D3" w:rsidRDefault="008347D3" w:rsidP="008347D3"/>
    <w:p w14:paraId="34728937" w14:textId="5F507F8B" w:rsid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47D3">
      <w:headerReference w:type="default" r:id="rId12"/>
      <w:footerReference w:type="default" r:id="rId13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5CA64" w14:textId="77777777" w:rsidR="004D3A63" w:rsidRDefault="004D3A63">
      <w:r>
        <w:separator/>
      </w:r>
    </w:p>
    <w:p w14:paraId="419221EA" w14:textId="77777777" w:rsidR="004D3A63" w:rsidRDefault="004D3A63"/>
  </w:endnote>
  <w:endnote w:type="continuationSeparator" w:id="0">
    <w:p w14:paraId="147E8C1D" w14:textId="77777777" w:rsidR="004D3A63" w:rsidRDefault="004D3A63">
      <w:r>
        <w:continuationSeparator/>
      </w:r>
    </w:p>
    <w:p w14:paraId="55D1E038" w14:textId="77777777" w:rsidR="004D3A63" w:rsidRDefault="004D3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410C677" w:rsidR="009210BF" w:rsidRDefault="004D3A6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B3CAD">
          <w:rPr>
            <w:sz w:val="16"/>
            <w:szCs w:val="16"/>
            <w:lang w:val="en-AU"/>
          </w:rPr>
          <w:t>EOM-ZO0-TP-000176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3656F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B3C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B3CA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BC78F" w14:textId="77777777" w:rsidR="004D3A63" w:rsidRDefault="004D3A63">
      <w:r>
        <w:separator/>
      </w:r>
    </w:p>
    <w:p w14:paraId="47A375B7" w14:textId="77777777" w:rsidR="004D3A63" w:rsidRDefault="004D3A63"/>
  </w:footnote>
  <w:footnote w:type="continuationSeparator" w:id="0">
    <w:p w14:paraId="2C9F71E6" w14:textId="77777777" w:rsidR="004D3A63" w:rsidRDefault="004D3A63">
      <w:r>
        <w:continuationSeparator/>
      </w:r>
    </w:p>
    <w:p w14:paraId="7BE15ADE" w14:textId="77777777" w:rsidR="004D3A63" w:rsidRDefault="004D3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:rsidRPr="005638F8" w14:paraId="55B15A60" w14:textId="77777777" w:rsidTr="008347D3">
      <w:trPr>
        <w:jc w:val="center"/>
      </w:trPr>
      <w:tc>
        <w:tcPr>
          <w:tcW w:w="2070" w:type="dxa"/>
        </w:tcPr>
        <w:p w14:paraId="01975BF5" w14:textId="767A08EC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3CCFB6AA" w:rsidR="009210BF" w:rsidRPr="006A25F8" w:rsidRDefault="002B3CAD" w:rsidP="005638F8">
          <w:pPr>
            <w:pStyle w:val="CPDocTitle"/>
            <w:jc w:val="both"/>
            <w:rPr>
              <w:kern w:val="32"/>
              <w:sz w:val="24"/>
              <w:szCs w:val="24"/>
              <w:lang w:val="en-GB"/>
            </w:rPr>
          </w:pPr>
          <w:r w:rsidRPr="002B3CAD">
            <w:rPr>
              <w:kern w:val="32"/>
              <w:sz w:val="24"/>
              <w:szCs w:val="24"/>
              <w:lang w:val="en-GB"/>
            </w:rPr>
            <w:t>Waste Management Plan Template - Parks and Recreation</w:t>
          </w:r>
        </w:p>
      </w:tc>
    </w:tr>
  </w:tbl>
  <w:p w14:paraId="0FE4F66F" w14:textId="3394DC69" w:rsidR="009210BF" w:rsidRPr="00AC1B11" w:rsidRDefault="003656FB" w:rsidP="00AC1B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87FE2" wp14:editId="231F1455">
          <wp:simplePos x="0" y="0"/>
          <wp:positionH relativeFrom="column">
            <wp:posOffset>171450</wp:posOffset>
          </wp:positionH>
          <wp:positionV relativeFrom="paragraph">
            <wp:posOffset>-583565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AD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2C8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6FB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304A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3A63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8F8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72FBABA-98F2-4870-BB42-73B7616B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EOM-ZO0-TP-000176 Rev 001</dc:subject>
  <dc:creator>Rivamonte, Leonnito (RMP)</dc:creator>
  <cp:keywords>ᅟ</cp:keywords>
  <cp:lastModifiedBy>Jancil Saldhana</cp:lastModifiedBy>
  <cp:revision>25</cp:revision>
  <cp:lastPrinted>2017-10-17T10:11:00Z</cp:lastPrinted>
  <dcterms:created xsi:type="dcterms:W3CDTF">2019-12-16T06:44:00Z</dcterms:created>
  <dcterms:modified xsi:type="dcterms:W3CDTF">2021-08-21T04:13:00Z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